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665" w:rsidRPr="0061745B" w:rsidRDefault="00980C26" w:rsidP="00902CC4">
      <w:pPr>
        <w:pStyle w:val="Nagwek1"/>
        <w:rPr>
          <w:color w:val="000000"/>
          <w:sz w:val="2"/>
        </w:rPr>
      </w:pPr>
      <w:r w:rsidRPr="001243DB">
        <w:rPr>
          <w:color w:val="000000"/>
        </w:rPr>
        <w:tab/>
      </w:r>
      <w:r w:rsidRPr="001243DB">
        <w:rPr>
          <w:color w:val="000000"/>
        </w:rPr>
        <w:tab/>
      </w:r>
    </w:p>
    <w:p w:rsidR="00CB05AF" w:rsidRPr="00CB05AF" w:rsidRDefault="00E937ED" w:rsidP="0061745B">
      <w:pPr>
        <w:ind w:left="1416" w:firstLine="708"/>
        <w:jc w:val="center"/>
        <w:rPr>
          <w:color w:val="000000"/>
          <w:sz w:val="10"/>
          <w:szCs w:val="24"/>
        </w:rPr>
      </w:pPr>
      <w:r w:rsidRPr="00CB05AF">
        <w:rPr>
          <w:color w:val="000000"/>
          <w:sz w:val="10"/>
          <w:szCs w:val="24"/>
        </w:rPr>
        <w:t xml:space="preserve">    </w:t>
      </w:r>
    </w:p>
    <w:p w:rsidR="00826148" w:rsidRPr="00C3542F" w:rsidRDefault="00920B85" w:rsidP="00C3542F">
      <w:pPr>
        <w:pStyle w:val="Tytu"/>
        <w:tabs>
          <w:tab w:val="left" w:pos="8222"/>
        </w:tabs>
        <w:spacing w:line="276" w:lineRule="auto"/>
        <w:ind w:left="-142" w:right="2693"/>
        <w:jc w:val="left"/>
        <w:rPr>
          <w:i/>
          <w:color w:val="0099FF"/>
          <w:sz w:val="22"/>
          <w:szCs w:val="22"/>
        </w:rPr>
      </w:pPr>
      <w:r w:rsidRPr="00C3542F">
        <w:rPr>
          <w:rFonts w:ascii="Arial" w:hAnsi="Arial" w:cs="Arial"/>
          <w:smallCaps/>
          <w:color w:val="0099FF"/>
          <w:sz w:val="44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35011</wp:posOffset>
            </wp:positionV>
            <wp:extent cx="1582003" cy="810286"/>
            <wp:effectExtent l="0" t="0" r="0" b="0"/>
            <wp:wrapNone/>
            <wp:docPr id="6" name="Obraz 5" descr="Nowe Logo jas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 Logo jasne.jpg"/>
                    <pic:cNvPicPr/>
                  </pic:nvPicPr>
                  <pic:blipFill>
                    <a:blip r:embed="rId6" cstate="print"/>
                    <a:srcRect l="8463"/>
                    <a:stretch>
                      <a:fillRect/>
                    </a:stretch>
                  </pic:blipFill>
                  <pic:spPr>
                    <a:xfrm>
                      <a:off x="0" y="0"/>
                      <a:ext cx="1582003" cy="810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148" w:rsidRPr="00C3542F">
        <w:rPr>
          <w:rFonts w:ascii="Arial" w:hAnsi="Arial" w:cs="Arial"/>
          <w:smallCaps/>
          <w:color w:val="0099FF"/>
          <w:sz w:val="44"/>
          <w:szCs w:val="18"/>
        </w:rPr>
        <w:t>C</w:t>
      </w:r>
      <w:r w:rsidR="00826148" w:rsidRPr="00C3542F">
        <w:rPr>
          <w:rFonts w:ascii="Arial" w:hAnsi="Arial" w:cs="Arial"/>
          <w:smallCaps/>
          <w:color w:val="0099FF"/>
          <w:sz w:val="36"/>
          <w:szCs w:val="18"/>
        </w:rPr>
        <w:t xml:space="preserve">horzowskie </w:t>
      </w:r>
      <w:r w:rsidR="00826148" w:rsidRPr="00C3542F">
        <w:rPr>
          <w:rFonts w:ascii="Arial" w:hAnsi="Arial" w:cs="Arial"/>
          <w:smallCaps/>
          <w:color w:val="0099FF"/>
          <w:sz w:val="44"/>
          <w:szCs w:val="18"/>
        </w:rPr>
        <w:t>C</w:t>
      </w:r>
      <w:r w:rsidR="00826148" w:rsidRPr="00C3542F">
        <w:rPr>
          <w:rFonts w:ascii="Arial" w:hAnsi="Arial" w:cs="Arial"/>
          <w:smallCaps/>
          <w:color w:val="0099FF"/>
          <w:sz w:val="36"/>
          <w:szCs w:val="18"/>
        </w:rPr>
        <w:t xml:space="preserve">entrum </w:t>
      </w:r>
      <w:r w:rsidR="00826148" w:rsidRPr="00C3542F">
        <w:rPr>
          <w:rFonts w:ascii="Arial" w:hAnsi="Arial" w:cs="Arial"/>
          <w:smallCaps/>
          <w:color w:val="0099FF"/>
          <w:sz w:val="44"/>
          <w:szCs w:val="18"/>
        </w:rPr>
        <w:t>I</w:t>
      </w:r>
      <w:r w:rsidR="00826148" w:rsidRPr="00C3542F">
        <w:rPr>
          <w:rFonts w:ascii="Arial" w:hAnsi="Arial" w:cs="Arial"/>
          <w:smallCaps/>
          <w:color w:val="0099FF"/>
          <w:sz w:val="36"/>
          <w:szCs w:val="18"/>
        </w:rPr>
        <w:t xml:space="preserve">nformacji i </w:t>
      </w:r>
      <w:r w:rsidR="00826148" w:rsidRPr="00C3542F">
        <w:rPr>
          <w:rFonts w:ascii="Arial" w:hAnsi="Arial" w:cs="Arial"/>
          <w:smallCaps/>
          <w:color w:val="0099FF"/>
          <w:sz w:val="44"/>
          <w:szCs w:val="18"/>
        </w:rPr>
        <w:t>T</w:t>
      </w:r>
      <w:r w:rsidR="00826148" w:rsidRPr="00C3542F">
        <w:rPr>
          <w:rFonts w:ascii="Arial" w:hAnsi="Arial" w:cs="Arial"/>
          <w:smallCaps/>
          <w:color w:val="0099FF"/>
          <w:sz w:val="36"/>
          <w:szCs w:val="18"/>
        </w:rPr>
        <w:t>urystyki</w:t>
      </w:r>
    </w:p>
    <w:p w:rsidR="0061745B" w:rsidRPr="00C3542F" w:rsidRDefault="005B7233" w:rsidP="00C3542F">
      <w:pPr>
        <w:tabs>
          <w:tab w:val="left" w:pos="8222"/>
        </w:tabs>
        <w:spacing w:line="276" w:lineRule="auto"/>
        <w:ind w:left="-142" w:right="2528"/>
        <w:rPr>
          <w:rFonts w:cs="Arial"/>
          <w:color w:val="000000"/>
          <w:sz w:val="20"/>
        </w:rPr>
      </w:pPr>
      <w:r w:rsidRPr="00C3542F">
        <w:rPr>
          <w:rFonts w:cs="Arial"/>
          <w:color w:val="000000"/>
          <w:sz w:val="20"/>
        </w:rPr>
        <w:t xml:space="preserve">41-500 Chorzów, </w:t>
      </w:r>
      <w:r w:rsidR="00E937ED" w:rsidRPr="00C3542F">
        <w:rPr>
          <w:rFonts w:cs="Arial"/>
          <w:color w:val="000000"/>
          <w:sz w:val="20"/>
        </w:rPr>
        <w:t>ul. Floriańska 42/1, b</w:t>
      </w:r>
      <w:r w:rsidR="0061745B" w:rsidRPr="00C3542F">
        <w:rPr>
          <w:rFonts w:cs="Arial"/>
          <w:color w:val="000000"/>
          <w:sz w:val="20"/>
        </w:rPr>
        <w:t xml:space="preserve">iuro czynne: poniedziałek – piątek </w:t>
      </w:r>
      <w:r w:rsidR="00511B98" w:rsidRPr="00C3542F">
        <w:rPr>
          <w:rFonts w:cs="Arial"/>
          <w:color w:val="000000"/>
          <w:sz w:val="20"/>
        </w:rPr>
        <w:t xml:space="preserve">  </w:t>
      </w:r>
      <w:r w:rsidR="0061745B" w:rsidRPr="00C3542F">
        <w:rPr>
          <w:rFonts w:cs="Arial"/>
          <w:color w:val="000000"/>
          <w:sz w:val="20"/>
        </w:rPr>
        <w:t>9.00 – 17.00</w:t>
      </w:r>
    </w:p>
    <w:p w:rsidR="00902CC4" w:rsidRPr="00C3542F" w:rsidRDefault="00C3542F" w:rsidP="00C3542F">
      <w:pPr>
        <w:tabs>
          <w:tab w:val="left" w:pos="8222"/>
        </w:tabs>
        <w:spacing w:line="276" w:lineRule="auto"/>
        <w:ind w:left="-142" w:right="2528"/>
        <w:rPr>
          <w:rFonts w:cs="Arial"/>
          <w:color w:val="000000"/>
          <w:sz w:val="20"/>
          <w:lang w:val="en-US"/>
        </w:rPr>
      </w:pPr>
      <w:r>
        <w:rPr>
          <w:rFonts w:cs="Arial"/>
          <w:b/>
          <w:color w:val="000000"/>
          <w:sz w:val="20"/>
          <w:lang w:val="en-US"/>
        </w:rPr>
        <w:t>t</w:t>
      </w:r>
      <w:r w:rsidR="006F2CAF" w:rsidRPr="00C3542F">
        <w:rPr>
          <w:rFonts w:cs="Arial"/>
          <w:b/>
          <w:color w:val="000000"/>
          <w:sz w:val="20"/>
          <w:lang w:val="en-US"/>
        </w:rPr>
        <w:t>el</w:t>
      </w:r>
      <w:r w:rsidRPr="00C3542F">
        <w:rPr>
          <w:rFonts w:cs="Arial"/>
          <w:b/>
          <w:color w:val="000000"/>
          <w:sz w:val="20"/>
          <w:lang w:val="en-US"/>
        </w:rPr>
        <w:t>.</w:t>
      </w:r>
      <w:r w:rsidR="00902CC4" w:rsidRPr="00C3542F">
        <w:rPr>
          <w:rFonts w:cs="Arial"/>
          <w:b/>
          <w:color w:val="000000"/>
          <w:sz w:val="20"/>
          <w:lang w:val="en-US"/>
        </w:rPr>
        <w:t>32</w:t>
      </w:r>
      <w:r w:rsidR="00902CC4" w:rsidRPr="00C3542F">
        <w:rPr>
          <w:rFonts w:cs="Arial"/>
          <w:color w:val="000000"/>
          <w:sz w:val="20"/>
          <w:lang w:val="en-US"/>
        </w:rPr>
        <w:t> </w:t>
      </w:r>
      <w:r w:rsidR="00902CC4" w:rsidRPr="00C3542F">
        <w:rPr>
          <w:rFonts w:cs="Arial"/>
          <w:b/>
          <w:color w:val="000000"/>
          <w:sz w:val="20"/>
          <w:lang w:val="en-US"/>
        </w:rPr>
        <w:t>771-99-74</w:t>
      </w:r>
      <w:r w:rsidR="0061745B" w:rsidRPr="00C3542F">
        <w:rPr>
          <w:rFonts w:cs="Arial"/>
          <w:b/>
          <w:color w:val="000000"/>
          <w:sz w:val="20"/>
          <w:lang w:val="en-US"/>
        </w:rPr>
        <w:t xml:space="preserve">;  </w:t>
      </w:r>
      <w:r w:rsidR="006E1FF8" w:rsidRPr="00C3542F">
        <w:rPr>
          <w:rFonts w:cs="Arial"/>
          <w:b/>
          <w:color w:val="000000"/>
          <w:sz w:val="20"/>
          <w:lang w:val="en-US"/>
        </w:rPr>
        <w:t>GG: 3796970</w:t>
      </w:r>
      <w:r w:rsidR="0061745B" w:rsidRPr="00C3542F">
        <w:rPr>
          <w:rFonts w:cs="Arial"/>
          <w:b/>
          <w:color w:val="000000"/>
          <w:sz w:val="20"/>
          <w:lang w:val="en-US"/>
        </w:rPr>
        <w:t xml:space="preserve">; </w:t>
      </w:r>
      <w:r w:rsidR="00BB5A8F" w:rsidRPr="00C3542F">
        <w:rPr>
          <w:rFonts w:cs="Arial"/>
          <w:b/>
          <w:color w:val="000000"/>
          <w:sz w:val="20"/>
          <w:lang w:val="en-US"/>
        </w:rPr>
        <w:t xml:space="preserve">NIP </w:t>
      </w:r>
      <w:r w:rsidR="00C07DC8" w:rsidRPr="00C3542F">
        <w:rPr>
          <w:rFonts w:cs="Arial"/>
          <w:b/>
          <w:color w:val="000000"/>
          <w:sz w:val="20"/>
          <w:lang w:val="en-US"/>
        </w:rPr>
        <w:t>627 101 90 32;</w:t>
      </w:r>
      <w:r w:rsidR="0061745B" w:rsidRPr="00C3542F">
        <w:rPr>
          <w:rFonts w:cs="Arial"/>
          <w:b/>
          <w:color w:val="000000"/>
          <w:sz w:val="20"/>
          <w:lang w:val="en-US"/>
        </w:rPr>
        <w:t xml:space="preserve"> email: </w:t>
      </w:r>
      <w:r w:rsidR="0061745B" w:rsidRPr="00C3542F">
        <w:rPr>
          <w:rFonts w:cs="Arial"/>
          <w:b/>
          <w:color w:val="000000"/>
          <w:sz w:val="20"/>
          <w:u w:val="single"/>
          <w:lang w:val="en-US"/>
        </w:rPr>
        <w:t>info.cciit@op.pl</w:t>
      </w:r>
    </w:p>
    <w:p w:rsidR="00BB5A8F" w:rsidRPr="00C3542F" w:rsidRDefault="00C3542F" w:rsidP="00C3542F">
      <w:pPr>
        <w:pStyle w:val="Tytu"/>
        <w:tabs>
          <w:tab w:val="left" w:pos="8222"/>
        </w:tabs>
        <w:spacing w:line="276" w:lineRule="auto"/>
        <w:ind w:left="-142" w:right="2528"/>
        <w:jc w:val="left"/>
        <w:rPr>
          <w:iCs/>
          <w:sz w:val="20"/>
        </w:rPr>
      </w:pPr>
      <w:r>
        <w:rPr>
          <w:rFonts w:ascii="Arial" w:hAnsi="Arial" w:cs="Arial"/>
          <w:b w:val="0"/>
          <w:iCs/>
          <w:color w:val="000000"/>
          <w:sz w:val="20"/>
        </w:rPr>
        <w:t>n</w:t>
      </w:r>
      <w:r w:rsidRPr="00C3542F">
        <w:rPr>
          <w:rFonts w:ascii="Arial" w:hAnsi="Arial" w:cs="Arial"/>
          <w:b w:val="0"/>
          <w:iCs/>
          <w:color w:val="000000"/>
          <w:sz w:val="20"/>
        </w:rPr>
        <w:t>umer konta bankowego: 12 1910 1048 2518 2100 8123</w:t>
      </w:r>
      <w:r>
        <w:rPr>
          <w:rFonts w:ascii="Arial" w:hAnsi="Arial" w:cs="Arial"/>
          <w:b w:val="0"/>
          <w:iCs/>
          <w:color w:val="000000"/>
          <w:sz w:val="20"/>
        </w:rPr>
        <w:t xml:space="preserve"> </w:t>
      </w:r>
      <w:r w:rsidRPr="00C3542F">
        <w:rPr>
          <w:rFonts w:ascii="Arial" w:hAnsi="Arial" w:cs="Arial"/>
          <w:b w:val="0"/>
          <w:iCs/>
          <w:color w:val="000000"/>
          <w:sz w:val="20"/>
        </w:rPr>
        <w:t xml:space="preserve">0001 </w:t>
      </w:r>
      <w:hyperlink r:id="rId7" w:history="1">
        <w:r w:rsidR="00A00150" w:rsidRPr="00C3542F">
          <w:rPr>
            <w:rStyle w:val="Hipercze"/>
            <w:rFonts w:ascii="Arial" w:hAnsi="Arial" w:cs="Arial"/>
            <w:iCs/>
            <w:color w:val="0099FF"/>
            <w:sz w:val="20"/>
            <w:u w:val="none"/>
          </w:rPr>
          <w:t>www.chorzow.travel.pl</w:t>
        </w:r>
      </w:hyperlink>
    </w:p>
    <w:p w:rsidR="00E16237" w:rsidRPr="00C3542F" w:rsidRDefault="00B14757" w:rsidP="00826148">
      <w:pPr>
        <w:pStyle w:val="Tytu"/>
        <w:tabs>
          <w:tab w:val="left" w:pos="8222"/>
        </w:tabs>
        <w:spacing w:line="276" w:lineRule="auto"/>
        <w:ind w:right="2693"/>
        <w:rPr>
          <w:i/>
          <w:sz w:val="16"/>
          <w:szCs w:val="24"/>
        </w:rPr>
      </w:pPr>
      <w:r>
        <w:rPr>
          <w:b w:val="0"/>
          <w:color w:val="000000"/>
          <w:sz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-109993</wp:posOffset>
                </wp:positionH>
                <wp:positionV relativeFrom="paragraph">
                  <wp:posOffset>59313</wp:posOffset>
                </wp:positionV>
                <wp:extent cx="7019925" cy="11198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7019925" cy="1119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757" w:rsidRDefault="00B14757" w:rsidP="00B14757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0000"/>
                                <w:szCs w:val="24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00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------------------------------------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8.65pt;margin-top:4.65pt;width:552.75pt;height:8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" filled="f" stroked="f">
                <v:stroke joinstyle="round"/>
                <o:lock v:ext="edit" shapetype="t"/>
                <v:textbox>
                  <w:txbxContent>
                    <w:p w:rsidR="00B14757" w:rsidRDefault="00B14757" w:rsidP="00B14757">
                      <w:pPr>
                        <w:jc w:val="center"/>
                        <w:rPr>
                          <w:rFonts w:ascii="Impact" w:hAnsi="Impact"/>
                          <w:shadow/>
                          <w:color w:val="FF0000"/>
                          <w:szCs w:val="24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</w:pPr>
                      <w:r>
                        <w:rPr>
                          <w:rFonts w:ascii="Impact" w:hAnsi="Impact"/>
                          <w:shadow/>
                          <w:color w:val="FF0000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C3542F" w:rsidRDefault="00C3542F" w:rsidP="00A2519D">
      <w:pPr>
        <w:pStyle w:val="Zwykytekst"/>
        <w:jc w:val="right"/>
        <w:rPr>
          <w:rFonts w:asciiTheme="minorHAnsi" w:hAnsiTheme="minorHAnsi"/>
          <w:b/>
          <w:color w:val="FF0000"/>
          <w:sz w:val="22"/>
        </w:rPr>
      </w:pPr>
    </w:p>
    <w:p w:rsidR="00C3542F" w:rsidRDefault="00C3542F" w:rsidP="00C3542F">
      <w:pPr>
        <w:pStyle w:val="Zwykytekst"/>
        <w:spacing w:line="276" w:lineRule="auto"/>
        <w:jc w:val="center"/>
        <w:rPr>
          <w:rFonts w:asciiTheme="minorHAnsi" w:hAnsiTheme="minorHAnsi"/>
          <w:b/>
          <w:sz w:val="36"/>
          <w:szCs w:val="32"/>
        </w:rPr>
      </w:pPr>
      <w:r w:rsidRPr="00C3542F">
        <w:rPr>
          <w:rFonts w:asciiTheme="minorHAnsi" w:hAnsiTheme="minorHAnsi"/>
          <w:b/>
          <w:sz w:val="36"/>
          <w:szCs w:val="32"/>
        </w:rPr>
        <w:t>FORMULARZ ZGŁOSZENIOWY NA KURS</w:t>
      </w:r>
      <w:r w:rsidR="00704654">
        <w:rPr>
          <w:rFonts w:asciiTheme="minorHAnsi" w:hAnsiTheme="minorHAnsi"/>
          <w:b/>
          <w:sz w:val="36"/>
          <w:szCs w:val="32"/>
        </w:rPr>
        <w:t xml:space="preserve"> / SZKOLENIE</w:t>
      </w:r>
    </w:p>
    <w:p w:rsidR="00C3542F" w:rsidRDefault="00C3542F" w:rsidP="00C3542F">
      <w:pPr>
        <w:pStyle w:val="Zwykytekst"/>
        <w:spacing w:line="276" w:lineRule="auto"/>
        <w:jc w:val="center"/>
        <w:rPr>
          <w:rFonts w:asciiTheme="minorHAnsi" w:hAnsiTheme="minorHAnsi"/>
          <w:b/>
          <w:sz w:val="36"/>
          <w:szCs w:val="32"/>
        </w:rPr>
      </w:pPr>
    </w:p>
    <w:p w:rsidR="000D54E6" w:rsidRPr="00C3542F" w:rsidRDefault="00C3542F" w:rsidP="00C3542F">
      <w:pPr>
        <w:pStyle w:val="Zwykytekst"/>
        <w:spacing w:line="276" w:lineRule="auto"/>
        <w:rPr>
          <w:rFonts w:asciiTheme="minorHAnsi" w:hAnsiTheme="minorHAnsi"/>
          <w:bCs/>
          <w:sz w:val="32"/>
          <w:szCs w:val="28"/>
        </w:rPr>
      </w:pPr>
      <w:r w:rsidRPr="00C3542F">
        <w:rPr>
          <w:rFonts w:asciiTheme="minorHAnsi" w:hAnsiTheme="minorHAnsi"/>
          <w:bCs/>
          <w:sz w:val="32"/>
          <w:szCs w:val="28"/>
        </w:rPr>
        <w:t xml:space="preserve">Nazwa szkolenia: </w:t>
      </w:r>
      <w:r w:rsidRPr="00AC7C9B">
        <w:rPr>
          <w:rFonts w:asciiTheme="minorHAnsi" w:hAnsiTheme="minorHAnsi"/>
          <w:b/>
          <w:sz w:val="32"/>
          <w:szCs w:val="28"/>
        </w:rPr>
        <w:t>KURS WYCHOWACY WYPOCZYNKU</w:t>
      </w:r>
    </w:p>
    <w:p w:rsidR="00C3542F" w:rsidRDefault="00C3542F" w:rsidP="00C3542F">
      <w:pPr>
        <w:pStyle w:val="Zwykytekst"/>
        <w:spacing w:line="276" w:lineRule="auto"/>
        <w:rPr>
          <w:rFonts w:asciiTheme="minorHAnsi" w:hAnsiTheme="minorHAnsi"/>
          <w:bCs/>
          <w:sz w:val="32"/>
          <w:szCs w:val="28"/>
        </w:rPr>
      </w:pPr>
      <w:r w:rsidRPr="00C3542F">
        <w:rPr>
          <w:rFonts w:asciiTheme="minorHAnsi" w:hAnsiTheme="minorHAnsi"/>
          <w:bCs/>
          <w:sz w:val="32"/>
          <w:szCs w:val="28"/>
        </w:rPr>
        <w:t xml:space="preserve">Termin szkolenia: </w:t>
      </w:r>
      <w:r w:rsidR="00655796">
        <w:rPr>
          <w:rFonts w:asciiTheme="minorHAnsi" w:hAnsiTheme="minorHAnsi"/>
          <w:b/>
          <w:sz w:val="32"/>
          <w:szCs w:val="28"/>
        </w:rPr>
        <w:t>31.03-2.04 i 15-16.04.2023r.</w:t>
      </w:r>
    </w:p>
    <w:p w:rsidR="00C3542F" w:rsidRDefault="00C3542F" w:rsidP="00C3542F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Imię (imiona)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</w:tblGrid>
      <w:tr w:rsidR="00C3542F" w:rsidTr="00C3542F">
        <w:tc>
          <w:tcPr>
            <w:tcW w:w="6237" w:type="dxa"/>
          </w:tcPr>
          <w:p w:rsidR="00C3542F" w:rsidRDefault="00C3542F" w:rsidP="00C3542F">
            <w:pPr>
              <w:pStyle w:val="Zwykytekst"/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bookmarkStart w:id="0" w:name="_Hlk126570224"/>
          </w:p>
        </w:tc>
      </w:tr>
    </w:tbl>
    <w:bookmarkEnd w:id="0"/>
    <w:p w:rsidR="00C3542F" w:rsidRDefault="00C3542F" w:rsidP="00C3542F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Nazwisko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</w:tblGrid>
      <w:tr w:rsidR="00C3542F" w:rsidTr="00C3542F">
        <w:tc>
          <w:tcPr>
            <w:tcW w:w="6237" w:type="dxa"/>
          </w:tcPr>
          <w:p w:rsidR="00C3542F" w:rsidRDefault="00C3542F" w:rsidP="00587B59">
            <w:pPr>
              <w:pStyle w:val="Zwykytekst"/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C3542F" w:rsidRDefault="00C3542F" w:rsidP="00C3542F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Adres zameldowania (kod, miasto, ulica, numer)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3542F" w:rsidTr="00AC7C9B">
        <w:trPr>
          <w:trHeight w:val="641"/>
        </w:trPr>
        <w:tc>
          <w:tcPr>
            <w:tcW w:w="10490" w:type="dxa"/>
          </w:tcPr>
          <w:p w:rsidR="00C3542F" w:rsidRDefault="00C3542F" w:rsidP="00587B59">
            <w:pPr>
              <w:pStyle w:val="Zwykytekst"/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AC7C9B" w:rsidRDefault="00AC7C9B" w:rsidP="00AC7C9B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Adres do korespondencji (kod, miasto, ulica, numer) </w:t>
      </w:r>
      <w:r w:rsidRPr="00AC7C9B">
        <w:rPr>
          <w:rFonts w:asciiTheme="minorHAnsi" w:hAnsiTheme="minorHAnsi"/>
          <w:bCs/>
        </w:rPr>
        <w:t>je</w:t>
      </w:r>
      <w:r>
        <w:rPr>
          <w:rFonts w:asciiTheme="minorHAnsi" w:hAnsiTheme="minorHAnsi"/>
          <w:bCs/>
        </w:rPr>
        <w:t>śli</w:t>
      </w:r>
      <w:r w:rsidR="00B14757">
        <w:rPr>
          <w:rFonts w:asciiTheme="minorHAnsi" w:hAnsiTheme="minorHAnsi"/>
          <w:bCs/>
        </w:rPr>
        <w:t xml:space="preserve"> jest</w:t>
      </w:r>
      <w:r>
        <w:rPr>
          <w:rFonts w:asciiTheme="minorHAnsi" w:hAnsiTheme="minorHAnsi"/>
          <w:bCs/>
        </w:rPr>
        <w:t xml:space="preserve"> </w:t>
      </w:r>
      <w:r w:rsidRPr="00AC7C9B">
        <w:rPr>
          <w:rFonts w:asciiTheme="minorHAnsi" w:hAnsiTheme="minorHAnsi"/>
          <w:bCs/>
        </w:rPr>
        <w:t>inny jak adres zameldowania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C7C9B" w:rsidTr="00AC7C9B">
        <w:trPr>
          <w:trHeight w:val="641"/>
        </w:trPr>
        <w:tc>
          <w:tcPr>
            <w:tcW w:w="10490" w:type="dxa"/>
          </w:tcPr>
          <w:p w:rsidR="00AC7C9B" w:rsidRDefault="00AC7C9B" w:rsidP="00587B59">
            <w:pPr>
              <w:pStyle w:val="Zwykytekst"/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AC7C9B" w:rsidRDefault="00AC7C9B" w:rsidP="00AC7C9B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Data </w:t>
      </w:r>
      <w:r w:rsidRPr="00AC7C9B">
        <w:rPr>
          <w:rFonts w:asciiTheme="minorHAnsi" w:hAnsiTheme="minorHAnsi"/>
          <w:bCs/>
        </w:rPr>
        <w:t>(</w:t>
      </w:r>
      <w:proofErr w:type="spellStart"/>
      <w:r w:rsidRPr="00AC7C9B">
        <w:rPr>
          <w:rFonts w:asciiTheme="minorHAnsi" w:hAnsiTheme="minorHAnsi"/>
          <w:bCs/>
        </w:rPr>
        <w:t>dd</w:t>
      </w:r>
      <w:proofErr w:type="spellEnd"/>
      <w:r w:rsidRPr="00AC7C9B">
        <w:rPr>
          <w:rFonts w:asciiTheme="minorHAnsi" w:hAnsiTheme="minorHAnsi"/>
          <w:bCs/>
        </w:rPr>
        <w:t>-mm-</w:t>
      </w:r>
      <w:proofErr w:type="spellStart"/>
      <w:r w:rsidRPr="00AC7C9B">
        <w:rPr>
          <w:rFonts w:asciiTheme="minorHAnsi" w:hAnsiTheme="minorHAnsi"/>
          <w:bCs/>
        </w:rPr>
        <w:t>rrrr</w:t>
      </w:r>
      <w:proofErr w:type="spellEnd"/>
      <w:r w:rsidRPr="00AC7C9B">
        <w:rPr>
          <w:rFonts w:asciiTheme="minorHAnsi" w:hAnsiTheme="minorHAnsi"/>
          <w:bCs/>
        </w:rPr>
        <w:t xml:space="preserve">) </w:t>
      </w:r>
      <w:r>
        <w:rPr>
          <w:rFonts w:asciiTheme="minorHAnsi" w:hAnsiTheme="minorHAnsi"/>
          <w:bCs/>
          <w:sz w:val="24"/>
          <w:szCs w:val="24"/>
        </w:rPr>
        <w:t>i miejsce urodzenia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</w:tblGrid>
      <w:tr w:rsidR="00AC7C9B" w:rsidTr="00587B59">
        <w:tc>
          <w:tcPr>
            <w:tcW w:w="6237" w:type="dxa"/>
          </w:tcPr>
          <w:p w:rsidR="00AC7C9B" w:rsidRDefault="00AC7C9B" w:rsidP="00587B59">
            <w:pPr>
              <w:pStyle w:val="Zwykytekst"/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AC7C9B" w:rsidRDefault="00AC7C9B" w:rsidP="00AC7C9B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Telefon kontaktowy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  <w:t xml:space="preserve">     </w:t>
      </w:r>
      <w:r w:rsidR="00E1567B">
        <w:rPr>
          <w:rFonts w:asciiTheme="minorHAnsi" w:hAnsiTheme="minorHAnsi"/>
          <w:bCs/>
          <w:sz w:val="24"/>
          <w:szCs w:val="24"/>
        </w:rPr>
        <w:t>A</w:t>
      </w:r>
      <w:r>
        <w:rPr>
          <w:rFonts w:asciiTheme="minorHAnsi" w:hAnsiTheme="minorHAnsi"/>
          <w:bCs/>
          <w:sz w:val="24"/>
          <w:szCs w:val="24"/>
        </w:rPr>
        <w:t>dres e-mail</w:t>
      </w: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AC7C9B" w:rsidTr="00A32AD6">
        <w:tc>
          <w:tcPr>
            <w:tcW w:w="5103" w:type="dxa"/>
          </w:tcPr>
          <w:p w:rsidR="00AC7C9B" w:rsidRDefault="00AC7C9B" w:rsidP="00C3542F">
            <w:pPr>
              <w:pStyle w:val="Zwykytekst"/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C7C9B" w:rsidRDefault="00AC7C9B" w:rsidP="00C3542F">
            <w:pPr>
              <w:pStyle w:val="Zwykytekst"/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C3542F" w:rsidRDefault="00A32AD6" w:rsidP="00C3542F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Dane do faktury VAT </w:t>
      </w:r>
      <w:r w:rsidRPr="00A32AD6">
        <w:rPr>
          <w:rFonts w:asciiTheme="minorHAnsi" w:hAnsiTheme="minorHAnsi"/>
          <w:bCs/>
        </w:rPr>
        <w:t xml:space="preserve">czy jest potrzeba wystawienia* </w:t>
      </w:r>
      <w:r>
        <w:rPr>
          <w:rFonts w:asciiTheme="minorHAnsi" w:hAnsiTheme="minorHAnsi"/>
          <w:bCs/>
          <w:sz w:val="24"/>
          <w:szCs w:val="24"/>
        </w:rPr>
        <w:t xml:space="preserve">TAK / NIE </w:t>
      </w: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A32AD6" w:rsidTr="00061DC2">
        <w:trPr>
          <w:trHeight w:val="996"/>
        </w:trPr>
        <w:tc>
          <w:tcPr>
            <w:tcW w:w="10490" w:type="dxa"/>
          </w:tcPr>
          <w:p w:rsidR="00A32AD6" w:rsidRDefault="00A32AD6" w:rsidP="00C3542F">
            <w:pPr>
              <w:pStyle w:val="Zwykytekst"/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bookmarkStart w:id="1" w:name="_Hlk126572072"/>
          </w:p>
        </w:tc>
      </w:tr>
    </w:tbl>
    <w:bookmarkEnd w:id="1"/>
    <w:p w:rsidR="00A32AD6" w:rsidRDefault="00A32AD6" w:rsidP="00C3542F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DODATKOWE INFORMACJE</w:t>
      </w:r>
      <w:r w:rsidR="00A17EDC">
        <w:rPr>
          <w:rFonts w:asciiTheme="minorHAnsi" w:hAnsiTheme="minorHAnsi"/>
          <w:bCs/>
          <w:sz w:val="24"/>
          <w:szCs w:val="24"/>
        </w:rPr>
        <w:t>:</w:t>
      </w: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A32AD6" w:rsidTr="00587B59">
        <w:trPr>
          <w:trHeight w:val="1228"/>
        </w:trPr>
        <w:tc>
          <w:tcPr>
            <w:tcW w:w="10490" w:type="dxa"/>
          </w:tcPr>
          <w:p w:rsidR="0002124F" w:rsidRPr="0002124F" w:rsidRDefault="0002124F" w:rsidP="0002124F">
            <w:pPr>
              <w:pStyle w:val="Zwykytekst"/>
              <w:numPr>
                <w:ilvl w:val="0"/>
                <w:numId w:val="33"/>
              </w:numPr>
              <w:spacing w:line="276" w:lineRule="auto"/>
              <w:ind w:left="319" w:hanging="284"/>
              <w:rPr>
                <w:rStyle w:val="markedcontent"/>
                <w:rFonts w:asciiTheme="minorHAnsi" w:hAnsiTheme="minorHAnsi"/>
                <w:bCs/>
                <w:sz w:val="24"/>
                <w:szCs w:val="24"/>
              </w:rPr>
            </w:pP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>Zgłoszenie traktowane jest jako dowód zawarcia umowy. Rezygnację z uczestnictwa należy zgłosić w formie pisemnej.</w:t>
            </w:r>
          </w:p>
          <w:p w:rsidR="0002124F" w:rsidRPr="0002124F" w:rsidRDefault="0002124F" w:rsidP="0002124F">
            <w:pPr>
              <w:pStyle w:val="Zwykytekst"/>
              <w:numPr>
                <w:ilvl w:val="0"/>
                <w:numId w:val="33"/>
              </w:numPr>
              <w:spacing w:line="276" w:lineRule="auto"/>
              <w:ind w:left="319" w:hanging="284"/>
              <w:rPr>
                <w:rStyle w:val="markedcontent"/>
                <w:rFonts w:asciiTheme="minorHAnsi" w:hAnsiTheme="minorHAnsi"/>
                <w:bCs/>
                <w:sz w:val="18"/>
                <w:szCs w:val="18"/>
              </w:rPr>
            </w:pP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 przypadku rezygnacji z uczestnictwa w terminie do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5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dni roboczych przed datą rozpoczęcia kursu</w:t>
            </w:r>
            <w:r w:rsidR="00A17ED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>(liczy się data wpływu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pisemnego 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>oświadczenia o rezygnacji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do siedziby organizatora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>) Uczestnikowi przysługuje zwrot wpłaty w całości.</w:t>
            </w:r>
          </w:p>
          <w:p w:rsidR="0002124F" w:rsidRPr="0002124F" w:rsidRDefault="0002124F" w:rsidP="0002124F">
            <w:pPr>
              <w:pStyle w:val="Zwykytekst"/>
              <w:numPr>
                <w:ilvl w:val="0"/>
                <w:numId w:val="33"/>
              </w:numPr>
              <w:spacing w:line="276" w:lineRule="auto"/>
              <w:ind w:left="319" w:hanging="284"/>
              <w:rPr>
                <w:rStyle w:val="markedcontent"/>
                <w:rFonts w:asciiTheme="minorHAnsi" w:hAnsiTheme="minorHAnsi"/>
                <w:bCs/>
                <w:sz w:val="18"/>
                <w:szCs w:val="18"/>
              </w:rPr>
            </w:pP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 przypadku otrzymania przez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Organizatora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oświadczenia o rezygnacji z kursu na mniej niż 5 dni roboczych przed rozpoczęciem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>kursu od Uczestnika zostanie pobrana opłata w wysokości 30% ceny kursu</w:t>
            </w:r>
            <w:r w:rsidR="00061DC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zaokrąglona do pełnych zł</w:t>
            </w:r>
            <w:r w:rsidR="00A17EDC">
              <w:rPr>
                <w:rStyle w:val="markedcontent"/>
                <w:rFonts w:ascii="Arial" w:hAnsi="Arial" w:cs="Arial"/>
                <w:sz w:val="18"/>
                <w:szCs w:val="18"/>
              </w:rPr>
              <w:t>o</w:t>
            </w:r>
            <w:r w:rsidR="00061DC2">
              <w:rPr>
                <w:rStyle w:val="markedcontent"/>
                <w:rFonts w:ascii="Arial" w:hAnsi="Arial" w:cs="Arial"/>
                <w:sz w:val="18"/>
                <w:szCs w:val="18"/>
              </w:rPr>
              <w:t>tych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>.</w:t>
            </w:r>
          </w:p>
          <w:p w:rsidR="00A32AD6" w:rsidRPr="00B2567E" w:rsidRDefault="0002124F" w:rsidP="0002124F">
            <w:pPr>
              <w:pStyle w:val="Zwykytekst"/>
              <w:numPr>
                <w:ilvl w:val="0"/>
                <w:numId w:val="33"/>
              </w:numPr>
              <w:spacing w:line="276" w:lineRule="auto"/>
              <w:ind w:left="319" w:hanging="284"/>
              <w:rPr>
                <w:rStyle w:val="markedcontent"/>
                <w:rFonts w:asciiTheme="minorHAnsi" w:hAnsiTheme="minorHAnsi"/>
                <w:bCs/>
                <w:sz w:val="18"/>
                <w:szCs w:val="18"/>
              </w:rPr>
            </w:pP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>W przypadku rezygnacji Uczestnika z kursu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 dniu rozpoczęcia lub nieobecności na zajęciach zgłoszony Uczestnik kursu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pokrywa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pełn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ą 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>kwot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ę</w:t>
            </w:r>
            <w:r w:rsidRPr="0002124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za kurs.</w:t>
            </w:r>
          </w:p>
          <w:p w:rsidR="00B2567E" w:rsidRPr="00B2567E" w:rsidRDefault="00B2567E" w:rsidP="0002124F">
            <w:pPr>
              <w:pStyle w:val="Zwykytekst"/>
              <w:numPr>
                <w:ilvl w:val="0"/>
                <w:numId w:val="33"/>
              </w:numPr>
              <w:spacing w:line="276" w:lineRule="auto"/>
              <w:ind w:left="319" w:hanging="284"/>
              <w:rPr>
                <w:rStyle w:val="markedcontent"/>
                <w:rFonts w:asciiTheme="minorHAnsi" w:hAnsiTheme="minorHAnsi"/>
                <w:bCs/>
                <w:sz w:val="16"/>
                <w:szCs w:val="16"/>
              </w:rPr>
            </w:pP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>Oświadczam, że dane podane w zgłoszeniu są prawidłowe</w:t>
            </w:r>
            <w:r w:rsidR="00061DC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i spełniam warunki uczestnika kursu.</w:t>
            </w:r>
          </w:p>
          <w:p w:rsidR="00B2567E" w:rsidRPr="00B2567E" w:rsidRDefault="00B2567E" w:rsidP="0002124F">
            <w:pPr>
              <w:pStyle w:val="Zwykytekst"/>
              <w:numPr>
                <w:ilvl w:val="0"/>
                <w:numId w:val="33"/>
              </w:numPr>
              <w:spacing w:line="276" w:lineRule="auto"/>
              <w:ind w:left="319" w:hanging="284"/>
              <w:rPr>
                <w:rStyle w:val="markedcontent"/>
                <w:rFonts w:asciiTheme="minorHAnsi" w:hAnsiTheme="minorHAnsi"/>
                <w:bCs/>
                <w:sz w:val="16"/>
                <w:szCs w:val="16"/>
              </w:rPr>
            </w:pP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>W momencie dokonania zgłoszenia</w:t>
            </w:r>
            <w:r w:rsidR="00061DC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na kurs,</w:t>
            </w: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zobowiązuję się wnieść opłatę </w:t>
            </w:r>
            <w:r w:rsidR="00061DC2" w:rsidRPr="00A17EDC"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>do 3 dni za kurs</w:t>
            </w:r>
            <w:r w:rsidR="00061DC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dokonując płatności gotówką lub przelewem </w:t>
            </w: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 wysokości </w:t>
            </w:r>
            <w:r w:rsidRPr="00061DC2"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>30% wartości kursu</w:t>
            </w:r>
            <w:r w:rsidR="00061DC2"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61DC2" w:rsidRPr="00061DC2">
              <w:rPr>
                <w:rStyle w:val="markedcontent"/>
                <w:rFonts w:ascii="Arial" w:hAnsi="Arial" w:cs="Arial"/>
                <w:sz w:val="18"/>
                <w:szCs w:val="18"/>
              </w:rPr>
              <w:t>w siedzibie organizatora lub na podany wyżej numer konta bankowego</w:t>
            </w:r>
            <w:r w:rsidR="00061DC2">
              <w:rPr>
                <w:rStyle w:val="markedcontent"/>
                <w:rFonts w:ascii="Arial" w:hAnsi="Arial" w:cs="Arial"/>
                <w:sz w:val="18"/>
                <w:szCs w:val="18"/>
              </w:rPr>
              <w:t>.</w:t>
            </w:r>
            <w:r w:rsidR="00061DC2"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B2567E" w:rsidRPr="00B2567E" w:rsidRDefault="00B2567E" w:rsidP="0002124F">
            <w:pPr>
              <w:pStyle w:val="Zwykytekst"/>
              <w:numPr>
                <w:ilvl w:val="0"/>
                <w:numId w:val="33"/>
              </w:numPr>
              <w:spacing w:line="276" w:lineRule="auto"/>
              <w:ind w:left="319" w:hanging="284"/>
              <w:rPr>
                <w:rStyle w:val="markedcontent"/>
                <w:rFonts w:asciiTheme="minorHAnsi" w:hAnsiTheme="minorHAnsi"/>
                <w:bCs/>
                <w:sz w:val="16"/>
                <w:szCs w:val="16"/>
              </w:rPr>
            </w:pP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>Drugiej części wpłaty w wysokości 70% ceny kursu zobowiązuję się dokonać po potwierdzeniu daty rozpoczęcia kursu, jednak nie później niż 3 dni robocze przed rozpoczęciem.</w:t>
            </w:r>
          </w:p>
          <w:p w:rsidR="00B2567E" w:rsidRPr="00B2567E" w:rsidRDefault="00B2567E" w:rsidP="0002124F">
            <w:pPr>
              <w:pStyle w:val="Zwykytekst"/>
              <w:numPr>
                <w:ilvl w:val="0"/>
                <w:numId w:val="33"/>
              </w:numPr>
              <w:spacing w:line="276" w:lineRule="auto"/>
              <w:ind w:left="319" w:hanging="284"/>
              <w:rPr>
                <w:rStyle w:val="markedcontent"/>
                <w:rFonts w:asciiTheme="minorHAnsi" w:hAnsiTheme="minorHAnsi"/>
                <w:bCs/>
                <w:sz w:val="16"/>
                <w:szCs w:val="16"/>
              </w:rPr>
            </w:pP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>Oświadczam, iż zapoznałem/</w:t>
            </w:r>
            <w:proofErr w:type="spellStart"/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>am</w:t>
            </w:r>
            <w:proofErr w:type="spellEnd"/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się z Regulaminem kursu i akceptuję jego warunki oraz postanowienia.</w:t>
            </w:r>
          </w:p>
          <w:p w:rsidR="00B2567E" w:rsidRPr="00B2567E" w:rsidRDefault="00B2567E" w:rsidP="0002124F">
            <w:pPr>
              <w:pStyle w:val="Zwykytekst"/>
              <w:numPr>
                <w:ilvl w:val="0"/>
                <w:numId w:val="33"/>
              </w:numPr>
              <w:spacing w:line="276" w:lineRule="auto"/>
              <w:ind w:left="319" w:hanging="284"/>
              <w:rPr>
                <w:rStyle w:val="markedcontent"/>
                <w:rFonts w:asciiTheme="minorHAnsi" w:hAnsiTheme="minorHAnsi"/>
                <w:bCs/>
                <w:sz w:val="18"/>
                <w:szCs w:val="18"/>
              </w:rPr>
            </w:pP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>Wyrażam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>/</w:t>
            </w:r>
            <w:r w:rsidR="00A17ED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>nie wyrażam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*</w:t>
            </w: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zgody na przesyłanie e-mailem szczegółów oferty </w:t>
            </w:r>
            <w:r w:rsidR="00A17EDC">
              <w:rPr>
                <w:rStyle w:val="markedcontent"/>
                <w:rFonts w:ascii="Arial" w:hAnsi="Arial" w:cs="Arial"/>
                <w:sz w:val="18"/>
                <w:szCs w:val="18"/>
              </w:rPr>
              <w:t>szkoleniowej</w:t>
            </w: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i promocyjnej </w:t>
            </w:r>
            <w:proofErr w:type="spellStart"/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>CCIiT</w:t>
            </w:r>
            <w:proofErr w:type="spellEnd"/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Chorzów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.</w:t>
            </w:r>
          </w:p>
          <w:p w:rsidR="00B2567E" w:rsidRPr="0002124F" w:rsidRDefault="00B2567E" w:rsidP="0002124F">
            <w:pPr>
              <w:pStyle w:val="Zwykytekst"/>
              <w:numPr>
                <w:ilvl w:val="0"/>
                <w:numId w:val="33"/>
              </w:numPr>
              <w:spacing w:line="276" w:lineRule="auto"/>
              <w:ind w:left="319" w:hanging="284"/>
              <w:rPr>
                <w:rFonts w:asciiTheme="minorHAnsi" w:hAnsiTheme="minorHAnsi"/>
                <w:bCs/>
                <w:sz w:val="18"/>
                <w:szCs w:val="18"/>
              </w:rPr>
            </w:pP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Wyrażam / nie wyrażam* zgody na przetwarzanie mojego numeru telefonu oraz adresu e-mail w celach kontaktowych związanych z organizacją w/w kursu. Wyrażenie zgody jest dobrowolne. Wyrażona zgodę mogę w każdym czasie poprawić lub odwołać kontaktując się bezpośrednio z </w:t>
            </w:r>
            <w:r w:rsidR="00B14757">
              <w:rPr>
                <w:rStyle w:val="markedcontent"/>
                <w:rFonts w:ascii="Arial" w:hAnsi="Arial" w:cs="Arial"/>
                <w:sz w:val="18"/>
                <w:szCs w:val="18"/>
              </w:rPr>
              <w:t>Organizatorem</w:t>
            </w:r>
            <w:r w:rsidRPr="00B2567E">
              <w:rPr>
                <w:rStyle w:val="markedcontent"/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B2567E" w:rsidRDefault="00B6446D" w:rsidP="00C3542F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</w:t>
      </w:r>
      <w:r w:rsidR="00B2567E">
        <w:rPr>
          <w:rFonts w:asciiTheme="minorHAnsi" w:hAnsiTheme="minorHAnsi"/>
          <w:bCs/>
          <w:sz w:val="24"/>
          <w:szCs w:val="24"/>
        </w:rPr>
        <w:t>*</w:t>
      </w:r>
      <w:r>
        <w:rPr>
          <w:rFonts w:asciiTheme="minorHAnsi" w:hAnsiTheme="minorHAnsi"/>
          <w:bCs/>
          <w:sz w:val="24"/>
          <w:szCs w:val="24"/>
        </w:rPr>
        <w:t xml:space="preserve">nie </w:t>
      </w:r>
      <w:r w:rsidR="00B2567E">
        <w:rPr>
          <w:rFonts w:asciiTheme="minorHAnsi" w:hAnsiTheme="minorHAnsi"/>
          <w:bCs/>
          <w:sz w:val="24"/>
          <w:szCs w:val="24"/>
        </w:rPr>
        <w:t xml:space="preserve">właściwe </w:t>
      </w:r>
      <w:r>
        <w:rPr>
          <w:rFonts w:asciiTheme="minorHAnsi" w:hAnsiTheme="minorHAnsi"/>
          <w:bCs/>
          <w:sz w:val="24"/>
          <w:szCs w:val="24"/>
        </w:rPr>
        <w:t>skreślić</w:t>
      </w:r>
    </w:p>
    <w:p w:rsidR="00B2567E" w:rsidRDefault="00B2567E" w:rsidP="00C3542F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</w:p>
    <w:p w:rsidR="00061DC2" w:rsidRDefault="00061DC2" w:rsidP="00C3542F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</w:p>
    <w:p w:rsidR="00A32AD6" w:rsidRDefault="00B2567E" w:rsidP="00C3542F">
      <w:pPr>
        <w:pStyle w:val="Zwykytekst"/>
        <w:spacing w:line="276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............................................................</w:t>
      </w:r>
      <w:r w:rsidR="00061DC2">
        <w:rPr>
          <w:rStyle w:val="markedcontent"/>
          <w:rFonts w:ascii="Arial" w:hAnsi="Arial" w:cs="Arial"/>
        </w:rPr>
        <w:tab/>
      </w:r>
      <w:r w:rsidR="00061DC2">
        <w:rPr>
          <w:rStyle w:val="markedcontent"/>
          <w:rFonts w:ascii="Arial" w:hAnsi="Arial" w:cs="Arial"/>
        </w:rPr>
        <w:tab/>
      </w:r>
      <w:r w:rsidR="00061DC2">
        <w:rPr>
          <w:rStyle w:val="markedcontent"/>
          <w:rFonts w:ascii="Arial" w:hAnsi="Arial" w:cs="Arial"/>
        </w:rPr>
        <w:tab/>
      </w:r>
      <w:r w:rsidR="00061DC2">
        <w:rPr>
          <w:rStyle w:val="markedcontent"/>
          <w:rFonts w:ascii="Arial" w:hAnsi="Arial" w:cs="Arial"/>
        </w:rPr>
        <w:tab/>
      </w:r>
      <w:r w:rsidR="00061DC2"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>.......................................................</w:t>
      </w:r>
    </w:p>
    <w:p w:rsidR="00B2567E" w:rsidRDefault="00A17EDC" w:rsidP="00C3542F">
      <w:pPr>
        <w:pStyle w:val="Zwykytekst"/>
        <w:spacing w:line="276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</w:t>
      </w:r>
      <w:r w:rsidR="00B2567E">
        <w:rPr>
          <w:rStyle w:val="markedcontent"/>
          <w:rFonts w:ascii="Arial" w:hAnsi="Arial" w:cs="Arial"/>
        </w:rPr>
        <w:t>ata, miejscowość</w:t>
      </w:r>
      <w:r w:rsidR="00B2567E">
        <w:rPr>
          <w:rStyle w:val="markedcontent"/>
          <w:rFonts w:ascii="Arial" w:hAnsi="Arial" w:cs="Arial"/>
        </w:rPr>
        <w:tab/>
      </w:r>
      <w:r w:rsidR="00B2567E">
        <w:rPr>
          <w:rStyle w:val="markedcontent"/>
          <w:rFonts w:ascii="Arial" w:hAnsi="Arial" w:cs="Arial"/>
        </w:rPr>
        <w:tab/>
      </w:r>
      <w:r w:rsidR="00B2567E">
        <w:rPr>
          <w:rStyle w:val="markedcontent"/>
          <w:rFonts w:ascii="Arial" w:hAnsi="Arial" w:cs="Arial"/>
        </w:rPr>
        <w:tab/>
      </w:r>
      <w:r w:rsidR="00B2567E">
        <w:rPr>
          <w:rStyle w:val="markedcontent"/>
          <w:rFonts w:ascii="Arial" w:hAnsi="Arial" w:cs="Arial"/>
        </w:rPr>
        <w:tab/>
      </w:r>
      <w:r w:rsidR="00B2567E">
        <w:rPr>
          <w:rStyle w:val="markedcontent"/>
          <w:rFonts w:ascii="Arial" w:hAnsi="Arial" w:cs="Arial"/>
        </w:rPr>
        <w:tab/>
      </w:r>
      <w:r w:rsidR="00B2567E">
        <w:rPr>
          <w:rStyle w:val="markedcontent"/>
          <w:rFonts w:ascii="Arial" w:hAnsi="Arial" w:cs="Arial"/>
        </w:rPr>
        <w:tab/>
      </w:r>
      <w:r w:rsidR="00B2567E">
        <w:rPr>
          <w:rStyle w:val="markedcontent"/>
          <w:rFonts w:ascii="Arial" w:hAnsi="Arial" w:cs="Arial"/>
        </w:rPr>
        <w:tab/>
        <w:t xml:space="preserve">czytelny podpis </w:t>
      </w:r>
      <w:r w:rsidR="00061DC2">
        <w:rPr>
          <w:rStyle w:val="markedcontent"/>
          <w:rFonts w:ascii="Arial" w:hAnsi="Arial" w:cs="Arial"/>
        </w:rPr>
        <w:t>U</w:t>
      </w:r>
      <w:r w:rsidR="00B2567E">
        <w:rPr>
          <w:rStyle w:val="markedcontent"/>
          <w:rFonts w:ascii="Arial" w:hAnsi="Arial" w:cs="Arial"/>
        </w:rPr>
        <w:t>czestnika</w:t>
      </w:r>
    </w:p>
    <w:p w:rsidR="00A17EDC" w:rsidRDefault="00A17EDC" w:rsidP="00C3542F">
      <w:pPr>
        <w:pStyle w:val="Zwykytekst"/>
        <w:spacing w:line="276" w:lineRule="auto"/>
        <w:rPr>
          <w:rStyle w:val="markedcontent"/>
          <w:rFonts w:ascii="Arial" w:hAnsi="Arial" w:cs="Arial"/>
        </w:rPr>
      </w:pPr>
    </w:p>
    <w:p w:rsidR="00A17EDC" w:rsidRDefault="00A17EDC" w:rsidP="00C3542F">
      <w:pPr>
        <w:pStyle w:val="Zwykytekst"/>
        <w:spacing w:line="276" w:lineRule="auto"/>
        <w:rPr>
          <w:rStyle w:val="markedcontent"/>
          <w:rFonts w:ascii="Arial" w:hAnsi="Arial" w:cs="Arial"/>
        </w:rPr>
      </w:pPr>
    </w:p>
    <w:p w:rsidR="00A17EDC" w:rsidRDefault="00A17EDC" w:rsidP="00C3542F">
      <w:pPr>
        <w:pStyle w:val="Zwykytekst"/>
        <w:spacing w:line="276" w:lineRule="auto"/>
        <w:rPr>
          <w:rStyle w:val="markedcontent"/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7EDC" w:rsidTr="00A17EDC">
        <w:tc>
          <w:tcPr>
            <w:tcW w:w="10606" w:type="dxa"/>
          </w:tcPr>
          <w:p w:rsidR="00A17EDC" w:rsidRPr="00A17EDC" w:rsidRDefault="00A17EDC" w:rsidP="00A17EDC">
            <w:pPr>
              <w:pStyle w:val="Zwykytekst"/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04654">
              <w:rPr>
                <w:rFonts w:asciiTheme="minorHAnsi" w:hAnsiTheme="minorHAnsi"/>
                <w:b/>
                <w:sz w:val="28"/>
                <w:szCs w:val="36"/>
              </w:rPr>
              <w:t>KLAUZULA INFOMACYJNA RODO</w:t>
            </w:r>
          </w:p>
        </w:tc>
      </w:tr>
      <w:tr w:rsidR="00A17EDC" w:rsidTr="00A17EDC">
        <w:tc>
          <w:tcPr>
            <w:tcW w:w="10606" w:type="dxa"/>
          </w:tcPr>
          <w:p w:rsidR="00704654" w:rsidRDefault="00704654" w:rsidP="00C3542F">
            <w:pPr>
              <w:pStyle w:val="Zwykytekst"/>
              <w:spacing w:line="276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1. </w:t>
            </w:r>
            <w:r w:rsidR="00A17EDC">
              <w:rPr>
                <w:rStyle w:val="markedcontent"/>
                <w:rFonts w:ascii="Arial" w:hAnsi="Arial" w:cs="Arial"/>
              </w:rPr>
              <w:t xml:space="preserve">Administratorem danych osobowych Uczestnika Kursu </w:t>
            </w:r>
            <w:r>
              <w:rPr>
                <w:rStyle w:val="markedcontent"/>
                <w:rFonts w:ascii="Arial" w:hAnsi="Arial" w:cs="Arial"/>
              </w:rPr>
              <w:t xml:space="preserve">Pani / Pana </w:t>
            </w:r>
            <w:r w:rsidR="00A17EDC">
              <w:rPr>
                <w:rStyle w:val="markedcontent"/>
                <w:rFonts w:ascii="Arial" w:hAnsi="Arial" w:cs="Arial"/>
              </w:rPr>
              <w:t>jest Chorzowskie Centrum Informacji i Turystyki Mirosław Nawrocki z siedzibą w Chorzowie</w:t>
            </w:r>
            <w:r w:rsidR="00B14757">
              <w:rPr>
                <w:rStyle w:val="markedcontent"/>
                <w:rFonts w:ascii="Arial" w:hAnsi="Arial" w:cs="Arial"/>
              </w:rPr>
              <w:t>,</w:t>
            </w:r>
            <w:r w:rsidR="00A17EDC">
              <w:rPr>
                <w:rStyle w:val="markedcontent"/>
                <w:rFonts w:ascii="Arial" w:hAnsi="Arial" w:cs="Arial"/>
              </w:rPr>
              <w:t xml:space="preserve"> ul. Floriańska 42/1, 41-500 Chorzów.</w:t>
            </w:r>
            <w:r w:rsidR="00A17EDC">
              <w:br/>
            </w:r>
            <w:r w:rsidR="00A17EDC">
              <w:rPr>
                <w:rStyle w:val="markedcontent"/>
                <w:rFonts w:ascii="Arial" w:hAnsi="Arial" w:cs="Arial"/>
              </w:rPr>
              <w:t xml:space="preserve">2. </w:t>
            </w:r>
            <w:r>
              <w:rPr>
                <w:rStyle w:val="markedcontent"/>
                <w:rFonts w:ascii="Arial" w:hAnsi="Arial" w:cs="Arial"/>
              </w:rPr>
              <w:t>D</w:t>
            </w:r>
            <w:r w:rsidR="00A17EDC">
              <w:rPr>
                <w:rStyle w:val="markedcontent"/>
                <w:rFonts w:ascii="Arial" w:hAnsi="Arial" w:cs="Arial"/>
              </w:rPr>
              <w:t xml:space="preserve">ane osobowe </w:t>
            </w:r>
            <w:r>
              <w:rPr>
                <w:rStyle w:val="markedcontent"/>
                <w:rFonts w:ascii="Arial" w:hAnsi="Arial" w:cs="Arial"/>
              </w:rPr>
              <w:t xml:space="preserve">Uczestnika Kursu </w:t>
            </w:r>
            <w:r w:rsidR="00A17EDC">
              <w:rPr>
                <w:rStyle w:val="markedcontent"/>
                <w:rFonts w:ascii="Arial" w:hAnsi="Arial" w:cs="Arial"/>
              </w:rPr>
              <w:t xml:space="preserve">będą przetwarzane w celu realizacji kursu, dostarczenia informacji o </w:t>
            </w:r>
            <w:r>
              <w:rPr>
                <w:rStyle w:val="markedcontent"/>
                <w:rFonts w:ascii="Arial" w:hAnsi="Arial" w:cs="Arial"/>
              </w:rPr>
              <w:t xml:space="preserve">innych </w:t>
            </w:r>
            <w:r w:rsidR="00A17EDC">
              <w:rPr>
                <w:rStyle w:val="markedcontent"/>
                <w:rFonts w:ascii="Arial" w:hAnsi="Arial" w:cs="Arial"/>
              </w:rPr>
              <w:t>kursach/szkoleniach, a także wystawienia imiennego zaświadczenia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/</w:t>
            </w:r>
            <w:r w:rsidR="00B14757"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certyfikatu po odbyciu kursu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/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szkolenia.</w:t>
            </w:r>
            <w:r w:rsidR="00A17EDC">
              <w:br/>
            </w:r>
            <w:r w:rsidR="00A17EDC">
              <w:rPr>
                <w:rStyle w:val="markedcontent"/>
                <w:rFonts w:ascii="Arial" w:hAnsi="Arial" w:cs="Arial"/>
              </w:rPr>
              <w:t>3. Podanie numeru telefonu oraz adresu e-mail jest dobrowolne, a jego przetwarzanie odbywa się na podstawie art. 6 ust. 1 lit. a RODO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tj. dobrowolnie wyrażonej zgody. Podanie pozostałych danych osobowych jest niezbędne, aby być Uczestnikiem kursu</w:t>
            </w:r>
            <w:r w:rsidR="00B14757"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/</w:t>
            </w:r>
            <w:r w:rsidR="00B14757"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szkolenia.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br/>
            </w:r>
            <w:r w:rsidR="00A17EDC">
              <w:rPr>
                <w:rStyle w:val="markedcontent"/>
                <w:rFonts w:ascii="Arial" w:hAnsi="Arial" w:cs="Arial"/>
              </w:rPr>
              <w:t>Pana/Pani dane osobowe mogą być również przetwarzane w oparciu o inne przesłanki wynikające z RODO tj. realizacja prawnie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uzasadnionych interesów Administratora np. ustalenie, dochodzenie i egzekucja roszczeń, odpowiedzi na Pana/Pani pytania, wnioski.</w:t>
            </w:r>
            <w:r w:rsidR="00A17EDC">
              <w:br/>
            </w:r>
            <w:r w:rsidR="00A17EDC">
              <w:rPr>
                <w:rStyle w:val="markedcontent"/>
                <w:rFonts w:ascii="Arial" w:hAnsi="Arial" w:cs="Arial"/>
              </w:rPr>
              <w:t>Odbiorcami danych osobowych mogą być również podmioty współpracujące z Administratorem oraz organom lub podmiotom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publicznym uprawnionym do uzyskania danych na podstawie obowiązujących przepisów prawa np. sądom, organom ścigania lub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instytucją państwowym, gdy wystąpią z żądaniem, w oparciu o stosowna podstawę prawną.</w:t>
            </w:r>
            <w:r w:rsidR="00A17EDC">
              <w:br/>
            </w:r>
            <w:r w:rsidR="00A17EDC">
              <w:rPr>
                <w:rStyle w:val="markedcontent"/>
                <w:rFonts w:ascii="Arial" w:hAnsi="Arial" w:cs="Arial"/>
              </w:rPr>
              <w:t>4. Pana/Pani dane osobowe będą przechowywane do momentu zakończenia procesu kształcenia oraz do celów archiwalnych przez okres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jednego roku kalendarzowego lub według obowiązującej ustawy. Natomiast w sytuacji przetwarzania Pana/pani danych osobowych na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podstawie wyrażonej przez Pana/Panią dobrowolnej zgody będziemy je przechowywać do czasu odwołania zgody na ich przetwarzanie.</w:t>
            </w:r>
            <w:r w:rsidR="00A17EDC">
              <w:br/>
            </w:r>
            <w:r w:rsidR="00A17EDC">
              <w:rPr>
                <w:rStyle w:val="markedcontent"/>
                <w:rFonts w:ascii="Arial" w:hAnsi="Arial" w:cs="Arial"/>
              </w:rPr>
              <w:t>5. Ma Pan/Pani prawo żądania dostępu do swoich danych osobowych, ich sprostowania, usunięcia, ograniczenia, przetwarzania,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wniesienia sprzeciwu wobec przetwarzania, przenoszenia danych. W przypadku danych osobowych przetwarzanych na podstawie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udzielonej zgody, przysługuje Panu/Pani prawo do jej cofnięcia, bez wpływu na zgodność z prawem przetwarzania, którego dokonano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na podstawie zgody przed jej cofnięciem.</w:t>
            </w:r>
            <w:r w:rsidR="00A17EDC">
              <w:br/>
            </w:r>
            <w:r w:rsidR="00A17EDC">
              <w:rPr>
                <w:rStyle w:val="markedcontent"/>
                <w:rFonts w:ascii="Arial" w:hAnsi="Arial" w:cs="Arial"/>
              </w:rPr>
              <w:t>6. Przysługuje Panu/Pani również prawo do złożenia skargi do organu nadzorczego tj. Prezesa Urzędu Ochrony Danych Osobowych,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jeśli uzna Pan/Pani, że przetwarzanie Państwa danych osobowych narusza przepisy prawa.</w:t>
            </w:r>
            <w:r w:rsidR="00A17EDC">
              <w:br/>
            </w:r>
            <w:r w:rsidR="00A17EDC">
              <w:rPr>
                <w:rStyle w:val="markedcontent"/>
                <w:rFonts w:ascii="Arial" w:hAnsi="Arial" w:cs="Arial"/>
              </w:rPr>
              <w:t>7. Administrator pozyskuje dane osobowe bezpośrednio od Uczestnika kursu/szkolenia lub pośrednio tj. od podmiotu zgłaszającego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Uczestnika na kurs/szkolenie.</w:t>
            </w:r>
            <w:r w:rsidR="00A17EDC">
              <w:br/>
            </w:r>
            <w:r w:rsidR="00A17EDC">
              <w:rPr>
                <w:rStyle w:val="markedcontent"/>
                <w:rFonts w:ascii="Arial" w:hAnsi="Arial" w:cs="Arial"/>
              </w:rPr>
              <w:t>8. Pana/Pani dane osobowe nie będą przez Administratora przetwarzane w sposób, który skutkowałby automatyzowanym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A17EDC">
              <w:rPr>
                <w:rStyle w:val="markedcontent"/>
                <w:rFonts w:ascii="Arial" w:hAnsi="Arial" w:cs="Arial"/>
              </w:rPr>
              <w:t>podejmowaniem decyzji, w tym profilowaniem.</w:t>
            </w:r>
          </w:p>
          <w:p w:rsidR="00704654" w:rsidRDefault="00704654" w:rsidP="00C3542F">
            <w:pPr>
              <w:pStyle w:val="Zwykytekst"/>
              <w:spacing w:line="276" w:lineRule="auto"/>
            </w:pPr>
          </w:p>
          <w:p w:rsidR="00704654" w:rsidRDefault="00704654" w:rsidP="00C3542F">
            <w:pPr>
              <w:pStyle w:val="Zwykytekst"/>
              <w:spacing w:line="276" w:lineRule="auto"/>
            </w:pPr>
          </w:p>
          <w:p w:rsidR="00704654" w:rsidRDefault="00704654" w:rsidP="00C3542F">
            <w:pPr>
              <w:pStyle w:val="Zwykytekst"/>
              <w:spacing w:line="276" w:lineRule="auto"/>
            </w:pPr>
          </w:p>
          <w:p w:rsidR="00704654" w:rsidRDefault="00704654" w:rsidP="00C3542F">
            <w:pPr>
              <w:pStyle w:val="Zwykytekst"/>
              <w:spacing w:line="276" w:lineRule="auto"/>
            </w:pPr>
          </w:p>
          <w:p w:rsidR="00704654" w:rsidRDefault="00704654" w:rsidP="00704654">
            <w:pPr>
              <w:pStyle w:val="Zwykytekst"/>
              <w:spacing w:line="276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             ............................................................</w:t>
            </w:r>
            <w:r>
              <w:rPr>
                <w:rStyle w:val="markedcontent"/>
                <w:rFonts w:ascii="Arial" w:hAnsi="Arial" w:cs="Arial"/>
              </w:rPr>
              <w:tab/>
            </w:r>
            <w:r>
              <w:rPr>
                <w:rStyle w:val="markedcontent"/>
                <w:rFonts w:ascii="Arial" w:hAnsi="Arial" w:cs="Arial"/>
              </w:rPr>
              <w:tab/>
            </w:r>
            <w:r>
              <w:rPr>
                <w:rStyle w:val="markedcontent"/>
                <w:rFonts w:ascii="Arial" w:hAnsi="Arial" w:cs="Arial"/>
              </w:rPr>
              <w:tab/>
              <w:t xml:space="preserve">          ......................................................</w:t>
            </w:r>
          </w:p>
          <w:p w:rsidR="00704654" w:rsidRDefault="00704654" w:rsidP="00704654">
            <w:pPr>
              <w:pStyle w:val="Zwykytekst"/>
              <w:spacing w:line="276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                            data, miejscowość</w:t>
            </w:r>
            <w:r>
              <w:rPr>
                <w:rStyle w:val="markedcontent"/>
                <w:rFonts w:ascii="Arial" w:hAnsi="Arial" w:cs="Arial"/>
              </w:rPr>
              <w:tab/>
            </w:r>
            <w:r>
              <w:rPr>
                <w:rStyle w:val="markedcontent"/>
                <w:rFonts w:ascii="Arial" w:hAnsi="Arial" w:cs="Arial"/>
              </w:rPr>
              <w:tab/>
            </w:r>
            <w:r>
              <w:rPr>
                <w:rStyle w:val="markedcontent"/>
                <w:rFonts w:ascii="Arial" w:hAnsi="Arial" w:cs="Arial"/>
              </w:rPr>
              <w:tab/>
            </w:r>
            <w:r>
              <w:rPr>
                <w:rStyle w:val="markedcontent"/>
                <w:rFonts w:ascii="Arial" w:hAnsi="Arial" w:cs="Arial"/>
              </w:rPr>
              <w:tab/>
              <w:t xml:space="preserve">                czytelny podpis Uczestnika</w:t>
            </w:r>
          </w:p>
          <w:p w:rsidR="00704654" w:rsidRDefault="00704654" w:rsidP="00C3542F">
            <w:pPr>
              <w:pStyle w:val="Zwykytekst"/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A17EDC" w:rsidTr="00A17EDC">
        <w:tc>
          <w:tcPr>
            <w:tcW w:w="10606" w:type="dxa"/>
          </w:tcPr>
          <w:p w:rsidR="00704654" w:rsidRPr="00704654" w:rsidRDefault="00704654" w:rsidP="00704654">
            <w:pPr>
              <w:pStyle w:val="Zwykytekst"/>
              <w:numPr>
                <w:ilvl w:val="0"/>
                <w:numId w:val="34"/>
              </w:numPr>
              <w:spacing w:line="276" w:lineRule="auto"/>
              <w:ind w:left="284" w:hanging="142"/>
              <w:rPr>
                <w:rStyle w:val="markedcontent"/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</w:rPr>
              <w:t>Organizator zastrzega sobie prawo do odwołania lub przesunięcia terminu rozpoczęcia kursu/szkolenia w sytuacji, gdy nie zostanie   osiągnięta minimalna liczebność grupy lub z innych poważnych powodów.</w:t>
            </w:r>
          </w:p>
          <w:p w:rsidR="00704654" w:rsidRPr="00704654" w:rsidRDefault="00704654" w:rsidP="00704654">
            <w:pPr>
              <w:pStyle w:val="Zwykytekst"/>
              <w:numPr>
                <w:ilvl w:val="0"/>
                <w:numId w:val="34"/>
              </w:numPr>
              <w:spacing w:line="276" w:lineRule="auto"/>
              <w:ind w:left="284" w:hanging="142"/>
              <w:rPr>
                <w:rStyle w:val="markedcontent"/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</w:rPr>
              <w:t>Informacje o zmianach przekazywane są w formie telefonicznej lub elektronicznej najpóźniej 5 dni przed planowanym rozpoczęciem kursu/szkolenia.</w:t>
            </w:r>
          </w:p>
          <w:p w:rsidR="00704654" w:rsidRPr="00704654" w:rsidRDefault="00704654" w:rsidP="00704654">
            <w:pPr>
              <w:pStyle w:val="Zwykytekst"/>
              <w:numPr>
                <w:ilvl w:val="0"/>
                <w:numId w:val="34"/>
              </w:numPr>
              <w:spacing w:line="276" w:lineRule="auto"/>
              <w:ind w:left="284" w:hanging="142"/>
              <w:rPr>
                <w:rStyle w:val="markedcontent"/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</w:rPr>
              <w:t>W przypadku, gdy wykładowca z przyczyn losowych nie będzie mógł przeprowadzić zajęć w podanym wcześniej terminie Organizator zastrzega sobie prawo zmiany terminu zajęć. Uczestnicy zostaną niezwłocznie poinformowani o tym fakcie.</w:t>
            </w:r>
          </w:p>
          <w:p w:rsidR="00A17EDC" w:rsidRDefault="00704654" w:rsidP="00704654">
            <w:pPr>
              <w:pStyle w:val="Zwykytekst"/>
              <w:numPr>
                <w:ilvl w:val="0"/>
                <w:numId w:val="34"/>
              </w:numPr>
              <w:spacing w:line="276" w:lineRule="auto"/>
              <w:ind w:left="284" w:hanging="142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</w:rPr>
              <w:t>W przypadku odwołania kursu/szkolenia z przyczyn leżących po stronie Organizatora wpłata zostanie zwrócona w całości.</w:t>
            </w:r>
          </w:p>
        </w:tc>
      </w:tr>
    </w:tbl>
    <w:p w:rsidR="00A17EDC" w:rsidRPr="00C3542F" w:rsidRDefault="00A17EDC" w:rsidP="00C3542F">
      <w:pPr>
        <w:pStyle w:val="Zwykytekst"/>
        <w:spacing w:line="276" w:lineRule="auto"/>
        <w:rPr>
          <w:rFonts w:asciiTheme="minorHAnsi" w:hAnsiTheme="minorHAnsi"/>
          <w:bCs/>
          <w:sz w:val="24"/>
          <w:szCs w:val="24"/>
        </w:rPr>
      </w:pPr>
    </w:p>
    <w:sectPr w:rsidR="00A17EDC" w:rsidRPr="00C3542F" w:rsidSect="00B2567E">
      <w:pgSz w:w="11906" w:h="16838"/>
      <w:pgMar w:top="142" w:right="720" w:bottom="284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00D"/>
    <w:multiLevelType w:val="hybridMultilevel"/>
    <w:tmpl w:val="EE76AAE8"/>
    <w:lvl w:ilvl="0" w:tplc="07465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B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9C7A08"/>
    <w:multiLevelType w:val="hybridMultilevel"/>
    <w:tmpl w:val="7A86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0442"/>
    <w:multiLevelType w:val="hybridMultilevel"/>
    <w:tmpl w:val="04CC64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D5845"/>
    <w:multiLevelType w:val="hybridMultilevel"/>
    <w:tmpl w:val="2CFC22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76020"/>
    <w:multiLevelType w:val="hybridMultilevel"/>
    <w:tmpl w:val="D86AF8B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D12BE"/>
    <w:multiLevelType w:val="hybridMultilevel"/>
    <w:tmpl w:val="879E188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2344"/>
    <w:multiLevelType w:val="hybridMultilevel"/>
    <w:tmpl w:val="3822D01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11A93"/>
    <w:multiLevelType w:val="hybridMultilevel"/>
    <w:tmpl w:val="77B4A9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04D26"/>
    <w:multiLevelType w:val="hybridMultilevel"/>
    <w:tmpl w:val="FA7CF680"/>
    <w:lvl w:ilvl="0" w:tplc="07465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A4ABD"/>
    <w:multiLevelType w:val="hybridMultilevel"/>
    <w:tmpl w:val="F26A744A"/>
    <w:lvl w:ilvl="0" w:tplc="D32E1D96">
      <w:start w:val="1"/>
      <w:numFmt w:val="bullet"/>
      <w:lvlText w:val=""/>
      <w:lvlJc w:val="left"/>
      <w:pPr>
        <w:tabs>
          <w:tab w:val="num" w:pos="1736"/>
        </w:tabs>
        <w:ind w:left="1736" w:hanging="360"/>
      </w:pPr>
      <w:rPr>
        <w:rFonts w:ascii="Symbol" w:hAnsi="Symbol" w:hint="default"/>
        <w:color w:val="auto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01647"/>
    <w:multiLevelType w:val="hybridMultilevel"/>
    <w:tmpl w:val="933CEA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61F86"/>
    <w:multiLevelType w:val="hybridMultilevel"/>
    <w:tmpl w:val="8CA2A6F6"/>
    <w:lvl w:ilvl="0" w:tplc="C97C2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4805A9"/>
    <w:multiLevelType w:val="hybridMultilevel"/>
    <w:tmpl w:val="AFB8C99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C90144"/>
    <w:multiLevelType w:val="hybridMultilevel"/>
    <w:tmpl w:val="6958CE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713532"/>
    <w:multiLevelType w:val="hybridMultilevel"/>
    <w:tmpl w:val="ECFE8DBC"/>
    <w:lvl w:ilvl="0" w:tplc="5800795A">
      <w:start w:val="1"/>
      <w:numFmt w:val="bullet"/>
      <w:lvlText w:val=""/>
      <w:lvlJc w:val="left"/>
      <w:pPr>
        <w:tabs>
          <w:tab w:val="num" w:pos="811"/>
        </w:tabs>
        <w:ind w:left="811" w:firstLine="30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31"/>
        </w:tabs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16" w15:restartNumberingAfterBreak="0">
    <w:nsid w:val="46945E12"/>
    <w:multiLevelType w:val="hybridMultilevel"/>
    <w:tmpl w:val="69E4C1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5C4D04"/>
    <w:multiLevelType w:val="hybridMultilevel"/>
    <w:tmpl w:val="9B1CF6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D55E2"/>
    <w:multiLevelType w:val="hybridMultilevel"/>
    <w:tmpl w:val="223CAF3E"/>
    <w:lvl w:ilvl="0" w:tplc="5E20589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114B7"/>
    <w:multiLevelType w:val="hybridMultilevel"/>
    <w:tmpl w:val="E5F6C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A6286"/>
    <w:multiLevelType w:val="hybridMultilevel"/>
    <w:tmpl w:val="E506C0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D97BA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E6145CA"/>
    <w:multiLevelType w:val="hybridMultilevel"/>
    <w:tmpl w:val="4CEEB96C"/>
    <w:lvl w:ilvl="0" w:tplc="B088F0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D3729A"/>
    <w:multiLevelType w:val="multilevel"/>
    <w:tmpl w:val="99C2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A67B41"/>
    <w:multiLevelType w:val="hybridMultilevel"/>
    <w:tmpl w:val="608685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F742B"/>
    <w:multiLevelType w:val="singleLevel"/>
    <w:tmpl w:val="BEAC5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6" w15:restartNumberingAfterBreak="0">
    <w:nsid w:val="78EB206A"/>
    <w:multiLevelType w:val="hybridMultilevel"/>
    <w:tmpl w:val="6130FE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E95EC4"/>
    <w:multiLevelType w:val="multilevel"/>
    <w:tmpl w:val="4CEEB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166929">
    <w:abstractNumId w:val="15"/>
  </w:num>
  <w:num w:numId="2" w16cid:durableId="1221090660">
    <w:abstractNumId w:val="1"/>
  </w:num>
  <w:num w:numId="3" w16cid:durableId="1211649621">
    <w:abstractNumId w:val="25"/>
    <w:lvlOverride w:ilvl="0">
      <w:startOverride w:val="1"/>
    </w:lvlOverride>
  </w:num>
  <w:num w:numId="4" w16cid:durableId="1995571693">
    <w:abstractNumId w:val="3"/>
  </w:num>
  <w:num w:numId="5" w16cid:durableId="1021205286">
    <w:abstractNumId w:val="16"/>
  </w:num>
  <w:num w:numId="6" w16cid:durableId="111754481">
    <w:abstractNumId w:val="26"/>
  </w:num>
  <w:num w:numId="7" w16cid:durableId="434784991">
    <w:abstractNumId w:val="24"/>
  </w:num>
  <w:num w:numId="8" w16cid:durableId="1441492145">
    <w:abstractNumId w:val="8"/>
  </w:num>
  <w:num w:numId="9" w16cid:durableId="1326670930">
    <w:abstractNumId w:val="7"/>
  </w:num>
  <w:num w:numId="10" w16cid:durableId="874343688">
    <w:abstractNumId w:val="12"/>
  </w:num>
  <w:num w:numId="11" w16cid:durableId="109328260">
    <w:abstractNumId w:val="25"/>
  </w:num>
  <w:num w:numId="12" w16cid:durableId="310062741">
    <w:abstractNumId w:val="20"/>
  </w:num>
  <w:num w:numId="13" w16cid:durableId="1842885653">
    <w:abstractNumId w:val="17"/>
  </w:num>
  <w:num w:numId="14" w16cid:durableId="975259128">
    <w:abstractNumId w:val="5"/>
  </w:num>
  <w:num w:numId="15" w16cid:durableId="533233345">
    <w:abstractNumId w:val="14"/>
  </w:num>
  <w:num w:numId="16" w16cid:durableId="1113743122">
    <w:abstractNumId w:val="11"/>
  </w:num>
  <w:num w:numId="17" w16cid:durableId="498471546">
    <w:abstractNumId w:val="13"/>
  </w:num>
  <w:num w:numId="18" w16cid:durableId="1608662339">
    <w:abstractNumId w:val="22"/>
  </w:num>
  <w:num w:numId="19" w16cid:durableId="1173034866">
    <w:abstractNumId w:val="27"/>
  </w:num>
  <w:num w:numId="20" w16cid:durableId="987788317">
    <w:abstractNumId w:val="18"/>
  </w:num>
  <w:num w:numId="21" w16cid:durableId="2012830994">
    <w:abstractNumId w:val="6"/>
  </w:num>
  <w:num w:numId="22" w16cid:durableId="153387720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4359754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7910445">
    <w:abstractNumId w:val="21"/>
  </w:num>
  <w:num w:numId="25" w16cid:durableId="2008635240">
    <w:abstractNumId w:val="1"/>
  </w:num>
  <w:num w:numId="26" w16cid:durableId="312174495">
    <w:abstractNumId w:val="2"/>
  </w:num>
  <w:num w:numId="27" w16cid:durableId="4831631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1141931">
    <w:abstractNumId w:val="19"/>
  </w:num>
  <w:num w:numId="29" w16cid:durableId="1324507856">
    <w:abstractNumId w:val="1"/>
  </w:num>
  <w:num w:numId="30" w16cid:durableId="1799562679">
    <w:abstractNumId w:val="23"/>
  </w:num>
  <w:num w:numId="31" w16cid:durableId="8552679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6771738">
    <w:abstractNumId w:val="4"/>
  </w:num>
  <w:num w:numId="33" w16cid:durableId="132406254">
    <w:abstractNumId w:val="0"/>
  </w:num>
  <w:num w:numId="34" w16cid:durableId="1273636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14880"/>
    <w:rsid w:val="0002124F"/>
    <w:rsid w:val="00036F55"/>
    <w:rsid w:val="0004466A"/>
    <w:rsid w:val="00061DC2"/>
    <w:rsid w:val="00063C15"/>
    <w:rsid w:val="00067335"/>
    <w:rsid w:val="00087991"/>
    <w:rsid w:val="000C413F"/>
    <w:rsid w:val="000D3215"/>
    <w:rsid w:val="000D54E6"/>
    <w:rsid w:val="000E15FF"/>
    <w:rsid w:val="000E1D9E"/>
    <w:rsid w:val="000E373D"/>
    <w:rsid w:val="000F6820"/>
    <w:rsid w:val="000F7E7A"/>
    <w:rsid w:val="00110E92"/>
    <w:rsid w:val="00116AD9"/>
    <w:rsid w:val="001243DB"/>
    <w:rsid w:val="00124AF6"/>
    <w:rsid w:val="00160E13"/>
    <w:rsid w:val="00167280"/>
    <w:rsid w:val="00177526"/>
    <w:rsid w:val="00182808"/>
    <w:rsid w:val="0018326F"/>
    <w:rsid w:val="00186668"/>
    <w:rsid w:val="001A58C7"/>
    <w:rsid w:val="001A6EF4"/>
    <w:rsid w:val="001B0526"/>
    <w:rsid w:val="001B3E6A"/>
    <w:rsid w:val="001B6A2E"/>
    <w:rsid w:val="001C347E"/>
    <w:rsid w:val="001D57ED"/>
    <w:rsid w:val="001E352E"/>
    <w:rsid w:val="001E55F2"/>
    <w:rsid w:val="001F21CD"/>
    <w:rsid w:val="0022364E"/>
    <w:rsid w:val="00240BED"/>
    <w:rsid w:val="00243A40"/>
    <w:rsid w:val="00264588"/>
    <w:rsid w:val="0027597B"/>
    <w:rsid w:val="0029047D"/>
    <w:rsid w:val="00295C83"/>
    <w:rsid w:val="002F77FE"/>
    <w:rsid w:val="003076B6"/>
    <w:rsid w:val="003255A1"/>
    <w:rsid w:val="003268E2"/>
    <w:rsid w:val="00331BC7"/>
    <w:rsid w:val="00334024"/>
    <w:rsid w:val="0034530F"/>
    <w:rsid w:val="0035252F"/>
    <w:rsid w:val="00361C91"/>
    <w:rsid w:val="00364D68"/>
    <w:rsid w:val="003655C1"/>
    <w:rsid w:val="003866E0"/>
    <w:rsid w:val="003961F7"/>
    <w:rsid w:val="003A1231"/>
    <w:rsid w:val="003A2370"/>
    <w:rsid w:val="003B6BCB"/>
    <w:rsid w:val="003D7867"/>
    <w:rsid w:val="003F23AF"/>
    <w:rsid w:val="004202BB"/>
    <w:rsid w:val="004232F6"/>
    <w:rsid w:val="004252A3"/>
    <w:rsid w:val="004448AF"/>
    <w:rsid w:val="00445A02"/>
    <w:rsid w:val="004660E0"/>
    <w:rsid w:val="0048305B"/>
    <w:rsid w:val="00494EBA"/>
    <w:rsid w:val="004A0B5F"/>
    <w:rsid w:val="004A3E0B"/>
    <w:rsid w:val="004C162E"/>
    <w:rsid w:val="004D704E"/>
    <w:rsid w:val="004E323B"/>
    <w:rsid w:val="004E5D1E"/>
    <w:rsid w:val="004F152C"/>
    <w:rsid w:val="00500574"/>
    <w:rsid w:val="00500F90"/>
    <w:rsid w:val="005116A4"/>
    <w:rsid w:val="00511B98"/>
    <w:rsid w:val="005132C1"/>
    <w:rsid w:val="0052050B"/>
    <w:rsid w:val="005278D1"/>
    <w:rsid w:val="005355AA"/>
    <w:rsid w:val="0054155C"/>
    <w:rsid w:val="00545F81"/>
    <w:rsid w:val="0054603D"/>
    <w:rsid w:val="00547B39"/>
    <w:rsid w:val="00576A6F"/>
    <w:rsid w:val="00577226"/>
    <w:rsid w:val="005841AB"/>
    <w:rsid w:val="005974B4"/>
    <w:rsid w:val="005A5C4C"/>
    <w:rsid w:val="005B075A"/>
    <w:rsid w:val="005B7233"/>
    <w:rsid w:val="005C33EE"/>
    <w:rsid w:val="005C7B23"/>
    <w:rsid w:val="005D76EF"/>
    <w:rsid w:val="005E0025"/>
    <w:rsid w:val="005F60FC"/>
    <w:rsid w:val="005F7509"/>
    <w:rsid w:val="00601A94"/>
    <w:rsid w:val="00603A65"/>
    <w:rsid w:val="00604E3A"/>
    <w:rsid w:val="00612051"/>
    <w:rsid w:val="0061745B"/>
    <w:rsid w:val="00631266"/>
    <w:rsid w:val="00652E30"/>
    <w:rsid w:val="00655796"/>
    <w:rsid w:val="00676877"/>
    <w:rsid w:val="0069073C"/>
    <w:rsid w:val="00694697"/>
    <w:rsid w:val="0069554C"/>
    <w:rsid w:val="006A708B"/>
    <w:rsid w:val="006D761C"/>
    <w:rsid w:val="006E1FF8"/>
    <w:rsid w:val="006F1A41"/>
    <w:rsid w:val="006F2CAF"/>
    <w:rsid w:val="00703096"/>
    <w:rsid w:val="007039A0"/>
    <w:rsid w:val="00704654"/>
    <w:rsid w:val="0071146F"/>
    <w:rsid w:val="00723095"/>
    <w:rsid w:val="007619C9"/>
    <w:rsid w:val="007715C9"/>
    <w:rsid w:val="00777F88"/>
    <w:rsid w:val="00780FF5"/>
    <w:rsid w:val="00782868"/>
    <w:rsid w:val="007B770A"/>
    <w:rsid w:val="007E589A"/>
    <w:rsid w:val="007F014D"/>
    <w:rsid w:val="007F2C5F"/>
    <w:rsid w:val="007F3C46"/>
    <w:rsid w:val="00801963"/>
    <w:rsid w:val="0080308F"/>
    <w:rsid w:val="00803096"/>
    <w:rsid w:val="00812189"/>
    <w:rsid w:val="00826148"/>
    <w:rsid w:val="00830740"/>
    <w:rsid w:val="00842DAE"/>
    <w:rsid w:val="008434B1"/>
    <w:rsid w:val="008A6A07"/>
    <w:rsid w:val="008B03E1"/>
    <w:rsid w:val="008C0C7A"/>
    <w:rsid w:val="008C339E"/>
    <w:rsid w:val="008E209E"/>
    <w:rsid w:val="008F4562"/>
    <w:rsid w:val="00902CC4"/>
    <w:rsid w:val="00912568"/>
    <w:rsid w:val="00917075"/>
    <w:rsid w:val="00917DF6"/>
    <w:rsid w:val="00920B85"/>
    <w:rsid w:val="009325F1"/>
    <w:rsid w:val="00937FBF"/>
    <w:rsid w:val="00946EE3"/>
    <w:rsid w:val="00954E32"/>
    <w:rsid w:val="00980C26"/>
    <w:rsid w:val="0098272F"/>
    <w:rsid w:val="0099073F"/>
    <w:rsid w:val="00992582"/>
    <w:rsid w:val="009A452C"/>
    <w:rsid w:val="009A78EB"/>
    <w:rsid w:val="009B4514"/>
    <w:rsid w:val="009C56BC"/>
    <w:rsid w:val="009D66C5"/>
    <w:rsid w:val="009F12F6"/>
    <w:rsid w:val="009F69EE"/>
    <w:rsid w:val="00A00150"/>
    <w:rsid w:val="00A03332"/>
    <w:rsid w:val="00A10913"/>
    <w:rsid w:val="00A142BC"/>
    <w:rsid w:val="00A16A4B"/>
    <w:rsid w:val="00A17EDC"/>
    <w:rsid w:val="00A21C3E"/>
    <w:rsid w:val="00A2519D"/>
    <w:rsid w:val="00A32AD6"/>
    <w:rsid w:val="00A47EE5"/>
    <w:rsid w:val="00A5044B"/>
    <w:rsid w:val="00A521AE"/>
    <w:rsid w:val="00A56D8F"/>
    <w:rsid w:val="00A62AB6"/>
    <w:rsid w:val="00AB26BA"/>
    <w:rsid w:val="00AC7C9B"/>
    <w:rsid w:val="00AD3509"/>
    <w:rsid w:val="00AD6C6E"/>
    <w:rsid w:val="00AE186B"/>
    <w:rsid w:val="00AF255A"/>
    <w:rsid w:val="00B11D88"/>
    <w:rsid w:val="00B14757"/>
    <w:rsid w:val="00B161E9"/>
    <w:rsid w:val="00B23F8E"/>
    <w:rsid w:val="00B2567E"/>
    <w:rsid w:val="00B274AB"/>
    <w:rsid w:val="00B322CD"/>
    <w:rsid w:val="00B44E3C"/>
    <w:rsid w:val="00B464FD"/>
    <w:rsid w:val="00B552E0"/>
    <w:rsid w:val="00B6446D"/>
    <w:rsid w:val="00B74C5A"/>
    <w:rsid w:val="00BA11DA"/>
    <w:rsid w:val="00BA2F17"/>
    <w:rsid w:val="00BA3FDC"/>
    <w:rsid w:val="00BB0143"/>
    <w:rsid w:val="00BB0A96"/>
    <w:rsid w:val="00BB5A8F"/>
    <w:rsid w:val="00BD0CFB"/>
    <w:rsid w:val="00BE4665"/>
    <w:rsid w:val="00BF080D"/>
    <w:rsid w:val="00C01312"/>
    <w:rsid w:val="00C01EC3"/>
    <w:rsid w:val="00C05B90"/>
    <w:rsid w:val="00C07DC8"/>
    <w:rsid w:val="00C21B87"/>
    <w:rsid w:val="00C34612"/>
    <w:rsid w:val="00C3542F"/>
    <w:rsid w:val="00C456A8"/>
    <w:rsid w:val="00C6584F"/>
    <w:rsid w:val="00C71113"/>
    <w:rsid w:val="00C80ED7"/>
    <w:rsid w:val="00CA5B19"/>
    <w:rsid w:val="00CB05AF"/>
    <w:rsid w:val="00CC127B"/>
    <w:rsid w:val="00CD108B"/>
    <w:rsid w:val="00CD7243"/>
    <w:rsid w:val="00CE2446"/>
    <w:rsid w:val="00CF48A4"/>
    <w:rsid w:val="00D16977"/>
    <w:rsid w:val="00D35C07"/>
    <w:rsid w:val="00D44D3E"/>
    <w:rsid w:val="00D476A2"/>
    <w:rsid w:val="00D528F7"/>
    <w:rsid w:val="00D71602"/>
    <w:rsid w:val="00D8068F"/>
    <w:rsid w:val="00D80C54"/>
    <w:rsid w:val="00D84A87"/>
    <w:rsid w:val="00D8514C"/>
    <w:rsid w:val="00DA627E"/>
    <w:rsid w:val="00DC2BD2"/>
    <w:rsid w:val="00DD3865"/>
    <w:rsid w:val="00DE5CAD"/>
    <w:rsid w:val="00DE6E55"/>
    <w:rsid w:val="00DF4762"/>
    <w:rsid w:val="00E10405"/>
    <w:rsid w:val="00E1567B"/>
    <w:rsid w:val="00E16237"/>
    <w:rsid w:val="00E719BF"/>
    <w:rsid w:val="00E90774"/>
    <w:rsid w:val="00E91769"/>
    <w:rsid w:val="00E937ED"/>
    <w:rsid w:val="00E94236"/>
    <w:rsid w:val="00EA19B5"/>
    <w:rsid w:val="00EA5B49"/>
    <w:rsid w:val="00EB6E8F"/>
    <w:rsid w:val="00EC22A6"/>
    <w:rsid w:val="00ED7BED"/>
    <w:rsid w:val="00EF4514"/>
    <w:rsid w:val="00F012E9"/>
    <w:rsid w:val="00F34372"/>
    <w:rsid w:val="00F363A9"/>
    <w:rsid w:val="00F40933"/>
    <w:rsid w:val="00F51808"/>
    <w:rsid w:val="00F56A4E"/>
    <w:rsid w:val="00F64A1D"/>
    <w:rsid w:val="00F77017"/>
    <w:rsid w:val="00F80049"/>
    <w:rsid w:val="00FA2347"/>
    <w:rsid w:val="00FB6A97"/>
    <w:rsid w:val="00FC3AE6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4A67E"/>
  <w15:docId w15:val="{2AFE3A18-1D20-4F85-BC49-66D9D1CA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7DF6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917DF6"/>
    <w:pPr>
      <w:keepNext/>
      <w:jc w:val="center"/>
      <w:outlineLvl w:val="0"/>
    </w:pPr>
    <w:rPr>
      <w:b/>
      <w:i/>
      <w:noProof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17DF6"/>
    <w:pPr>
      <w:jc w:val="center"/>
    </w:pPr>
    <w:rPr>
      <w:rFonts w:ascii="Comic Sans MS" w:hAnsi="Comic Sans MS"/>
      <w:b/>
      <w:noProof/>
      <w:color w:val="008000"/>
      <w:sz w:val="26"/>
    </w:rPr>
  </w:style>
  <w:style w:type="character" w:styleId="Hipercze">
    <w:name w:val="Hyperlink"/>
    <w:basedOn w:val="Domylnaczcionkaakapitu"/>
    <w:rsid w:val="00842DAE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BF080D"/>
    <w:rPr>
      <w:rFonts w:ascii="Courier New" w:hAnsi="Courier New"/>
      <w:sz w:val="20"/>
    </w:rPr>
  </w:style>
  <w:style w:type="table" w:styleId="Tabela-Siatka">
    <w:name w:val="Table Grid"/>
    <w:basedOn w:val="Standardowy"/>
    <w:rsid w:val="0051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80C54"/>
    <w:pPr>
      <w:spacing w:after="120"/>
    </w:pPr>
  </w:style>
  <w:style w:type="character" w:customStyle="1" w:styleId="ZwykytekstZnak">
    <w:name w:val="Zwykły tekst Znak"/>
    <w:basedOn w:val="Domylnaczcionkaakapitu"/>
    <w:link w:val="Zwykytekst"/>
    <w:rsid w:val="000E1D9E"/>
    <w:rPr>
      <w:rFonts w:ascii="Courier New" w:hAnsi="Courier New"/>
    </w:rPr>
  </w:style>
  <w:style w:type="paragraph" w:styleId="Podtytu">
    <w:name w:val="Subtitle"/>
    <w:basedOn w:val="Normalny"/>
    <w:link w:val="PodtytuZnak"/>
    <w:qFormat/>
    <w:rsid w:val="00E10405"/>
    <w:pPr>
      <w:jc w:val="center"/>
    </w:pPr>
    <w:rPr>
      <w:rFonts w:ascii="Times New Roman" w:hAnsi="Times New Roman"/>
      <w:b/>
      <w:sz w:val="36"/>
    </w:rPr>
  </w:style>
  <w:style w:type="character" w:customStyle="1" w:styleId="PodtytuZnak">
    <w:name w:val="Podtytuł Znak"/>
    <w:basedOn w:val="Domylnaczcionkaakapitu"/>
    <w:link w:val="Podtytu"/>
    <w:rsid w:val="00E10405"/>
    <w:rPr>
      <w:b/>
      <w:sz w:val="36"/>
    </w:rPr>
  </w:style>
  <w:style w:type="paragraph" w:styleId="Tekstdymka">
    <w:name w:val="Balloon Text"/>
    <w:basedOn w:val="Normalny"/>
    <w:link w:val="TekstdymkaZnak"/>
    <w:rsid w:val="00A10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09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0F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5F60F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D71602"/>
    <w:rPr>
      <w:b/>
      <w:bCs/>
    </w:rPr>
  </w:style>
  <w:style w:type="paragraph" w:styleId="NormalnyWeb">
    <w:name w:val="Normal (Web)"/>
    <w:basedOn w:val="Normalny"/>
    <w:uiPriority w:val="99"/>
    <w:unhideWhenUsed/>
    <w:rsid w:val="00E9423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TML-cytat">
    <w:name w:val="HTML Cite"/>
    <w:basedOn w:val="Domylnaczcionkaakapitu"/>
    <w:uiPriority w:val="99"/>
    <w:unhideWhenUsed/>
    <w:rsid w:val="00E94236"/>
    <w:rPr>
      <w:i w:val="0"/>
      <w:iCs w:val="0"/>
      <w:color w:val="0E774A"/>
    </w:rPr>
  </w:style>
  <w:style w:type="character" w:customStyle="1" w:styleId="markedcontent">
    <w:name w:val="markedcontent"/>
    <w:basedOn w:val="Domylnaczcionkaakapitu"/>
    <w:rsid w:val="0002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orzow.trave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ek\Pulpit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36A32-0967-4BD5-ACA3-4AEFBC94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Firmówka.dot</Template>
  <TotalTime>1</TotalTime>
  <Pages>2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 TOWARZYSTWO  TURYSTYCZNO-KRAJOZNAWCZE</vt:lpstr>
    </vt:vector>
  </TitlesOfParts>
  <Company>Prywatny</Company>
  <LinksUpToDate>false</LinksUpToDate>
  <CharactersWithSpaces>6227</CharactersWithSpaces>
  <SharedDoc>false</SharedDoc>
  <HLinks>
    <vt:vector size="6" baseType="variant"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http://www.chorzow.pttk.pl/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 TOWARZYSTWO  TURYSTYCZNO-KRAJOZNAWCZE</dc:title>
  <dc:creator>Mirek</dc:creator>
  <cp:lastModifiedBy>Mirosław Nawrocki</cp:lastModifiedBy>
  <cp:revision>2</cp:revision>
  <cp:lastPrinted>2023-02-06T10:34:00Z</cp:lastPrinted>
  <dcterms:created xsi:type="dcterms:W3CDTF">2023-03-01T15:23:00Z</dcterms:created>
  <dcterms:modified xsi:type="dcterms:W3CDTF">2023-03-01T15:23:00Z</dcterms:modified>
</cp:coreProperties>
</file>